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71" w:rsidRDefault="00347471" w:rsidP="009660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47471" w:rsidRDefault="00347471" w:rsidP="00C33598">
      <w:pPr>
        <w:numPr>
          <w:ilvl w:val="0"/>
          <w:numId w:val="5"/>
        </w:num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4A0744">
        <w:rPr>
          <w:rFonts w:ascii="Times New Roman" w:hAnsi="Times New Roman"/>
          <w:b/>
          <w:sz w:val="24"/>
          <w:szCs w:val="24"/>
        </w:rPr>
        <w:t>pielikums</w:t>
      </w:r>
    </w:p>
    <w:p w:rsidR="00347471" w:rsidRPr="004A0744" w:rsidRDefault="00347471" w:rsidP="004A0744">
      <w:pPr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4A0744">
        <w:rPr>
          <w:rFonts w:ascii="Times New Roman" w:hAnsi="Times New Roman"/>
          <w:b/>
          <w:sz w:val="24"/>
          <w:szCs w:val="24"/>
        </w:rPr>
        <w:t xml:space="preserve"> </w:t>
      </w:r>
    </w:p>
    <w:p w:rsidR="00347471" w:rsidRDefault="00347471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Jelgavas ________________________________________</w:t>
      </w:r>
    </w:p>
    <w:p w:rsidR="00347471" w:rsidRDefault="00347471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(izglītības iestāde)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47471" w:rsidRPr="00943AB5" w:rsidRDefault="00347471" w:rsidP="00943A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AB5">
        <w:rPr>
          <w:rFonts w:ascii="Times New Roman" w:hAnsi="Times New Roman"/>
          <w:b/>
          <w:sz w:val="24"/>
          <w:szCs w:val="24"/>
        </w:rPr>
        <w:t xml:space="preserve">pieteikuma anketa konkursam </w:t>
      </w:r>
    </w:p>
    <w:p w:rsidR="00347471" w:rsidRDefault="00347471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„Matemātika ir visapkārt!”</w:t>
      </w:r>
    </w:p>
    <w:p w:rsidR="00347471" w:rsidRPr="00943AB5" w:rsidRDefault="00347471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5732"/>
        <w:gridCol w:w="1750"/>
      </w:tblGrid>
      <w:tr w:rsidR="00347471" w:rsidTr="004A0744">
        <w:tc>
          <w:tcPr>
            <w:tcW w:w="556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5732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1750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0450">
              <w:rPr>
                <w:rFonts w:ascii="Times New Roman" w:hAnsi="Times New Roman"/>
                <w:b/>
                <w:sz w:val="24"/>
                <w:szCs w:val="24"/>
              </w:rPr>
              <w:t>Klase</w:t>
            </w:r>
          </w:p>
        </w:tc>
      </w:tr>
      <w:tr w:rsidR="00347471" w:rsidTr="004A0744">
        <w:tc>
          <w:tcPr>
            <w:tcW w:w="556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32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</w:tr>
      <w:tr w:rsidR="00347471" w:rsidTr="004A0744">
        <w:tc>
          <w:tcPr>
            <w:tcW w:w="556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32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</w:tr>
      <w:tr w:rsidR="00347471" w:rsidTr="004A0744">
        <w:tc>
          <w:tcPr>
            <w:tcW w:w="556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32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</w:tr>
      <w:tr w:rsidR="00347471" w:rsidTr="004A0744">
        <w:tc>
          <w:tcPr>
            <w:tcW w:w="556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32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</w:tr>
      <w:tr w:rsidR="00347471" w:rsidTr="004A0744">
        <w:tc>
          <w:tcPr>
            <w:tcW w:w="556" w:type="dxa"/>
          </w:tcPr>
          <w:p w:rsidR="00347471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732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</w:tr>
      <w:tr w:rsidR="00347471" w:rsidTr="004A0744">
        <w:tc>
          <w:tcPr>
            <w:tcW w:w="556" w:type="dxa"/>
          </w:tcPr>
          <w:p w:rsidR="00347471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732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47471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  <w:tr w:rsidR="00347471" w:rsidTr="004A0744">
        <w:tc>
          <w:tcPr>
            <w:tcW w:w="556" w:type="dxa"/>
          </w:tcPr>
          <w:p w:rsidR="00347471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732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47471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  <w:tr w:rsidR="00347471" w:rsidTr="004A0744">
        <w:tc>
          <w:tcPr>
            <w:tcW w:w="556" w:type="dxa"/>
          </w:tcPr>
          <w:p w:rsidR="00347471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732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47471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  <w:tr w:rsidR="00347471" w:rsidTr="004A0744">
        <w:tc>
          <w:tcPr>
            <w:tcW w:w="556" w:type="dxa"/>
          </w:tcPr>
          <w:p w:rsidR="00347471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732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47471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  <w:tr w:rsidR="00347471" w:rsidTr="004A0744">
        <w:tc>
          <w:tcPr>
            <w:tcW w:w="556" w:type="dxa"/>
          </w:tcPr>
          <w:p w:rsidR="00347471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732" w:type="dxa"/>
          </w:tcPr>
          <w:p w:rsidR="00347471" w:rsidRPr="00500450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47471" w:rsidRDefault="00347471" w:rsidP="0050045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</w:tbl>
    <w:p w:rsidR="00347471" w:rsidRPr="00943AB5" w:rsidRDefault="00347471" w:rsidP="00943AB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47471" w:rsidRDefault="00347471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7471" w:rsidRDefault="00347471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7471" w:rsidRPr="00E354F3" w:rsidRDefault="00347471" w:rsidP="00943AB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Atbildīgais skolotājs</w:t>
      </w:r>
      <w:r w:rsidRPr="00E354F3">
        <w:rPr>
          <w:rFonts w:ascii="Times New Roman" w:hAnsi="Times New Roman"/>
          <w:b/>
          <w:sz w:val="24"/>
          <w:szCs w:val="24"/>
        </w:rPr>
        <w:t>:</w:t>
      </w:r>
    </w:p>
    <w:p w:rsidR="00347471" w:rsidRDefault="00347471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43AB5">
        <w:rPr>
          <w:rFonts w:ascii="Times New Roman" w:hAnsi="Times New Roman"/>
          <w:sz w:val="24"/>
          <w:szCs w:val="24"/>
        </w:rPr>
        <w:t>Jelgavas (</w:t>
      </w:r>
      <w:r w:rsidRPr="00C33598">
        <w:rPr>
          <w:rFonts w:ascii="Times New Roman" w:hAnsi="Times New Roman"/>
          <w:i/>
          <w:sz w:val="24"/>
          <w:szCs w:val="24"/>
        </w:rPr>
        <w:t>izglītības iestāde</w:t>
      </w:r>
      <w:r w:rsidRPr="00943AB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(</w:t>
      </w:r>
      <w:r w:rsidRPr="00C33598">
        <w:rPr>
          <w:rFonts w:ascii="Times New Roman" w:hAnsi="Times New Roman"/>
          <w:i/>
          <w:sz w:val="24"/>
          <w:szCs w:val="24"/>
        </w:rPr>
        <w:t>mācību priekšmet</w:t>
      </w:r>
      <w:r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 skolotāja (-s) (</w:t>
      </w:r>
      <w:r w:rsidRPr="00C33598">
        <w:rPr>
          <w:rFonts w:ascii="Times New Roman" w:hAnsi="Times New Roman"/>
          <w:i/>
          <w:sz w:val="24"/>
          <w:szCs w:val="24"/>
        </w:rPr>
        <w:t>vārds, uzvārds</w:t>
      </w:r>
      <w:r>
        <w:rPr>
          <w:rFonts w:ascii="Times New Roman" w:hAnsi="Times New Roman"/>
          <w:sz w:val="24"/>
          <w:szCs w:val="24"/>
        </w:rPr>
        <w:t>).</w:t>
      </w:r>
    </w:p>
    <w:p w:rsidR="00347471" w:rsidRDefault="00347471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7471" w:rsidRDefault="00347471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7471" w:rsidRDefault="00347471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354F3">
        <w:rPr>
          <w:rFonts w:ascii="Times New Roman" w:hAnsi="Times New Roman"/>
          <w:b/>
          <w:sz w:val="24"/>
          <w:szCs w:val="24"/>
        </w:rPr>
        <w:t>Datums:</w:t>
      </w:r>
      <w:r>
        <w:rPr>
          <w:rFonts w:ascii="Times New Roman" w:hAnsi="Times New Roman"/>
          <w:sz w:val="24"/>
          <w:szCs w:val="24"/>
        </w:rPr>
        <w:t xml:space="preserve"> _____________________</w:t>
      </w:r>
    </w:p>
    <w:p w:rsidR="00347471" w:rsidRDefault="00347471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7471" w:rsidRDefault="00347471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7471" w:rsidRDefault="00347471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7471" w:rsidRDefault="00347471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7471" w:rsidRDefault="00347471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7471" w:rsidRDefault="00347471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7471" w:rsidRDefault="00347471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7471" w:rsidRDefault="00347471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7471" w:rsidRDefault="00347471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47471" w:rsidRDefault="00347471" w:rsidP="00943AB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47471" w:rsidSect="00AD181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2CA"/>
    <w:multiLevelType w:val="hybridMultilevel"/>
    <w:tmpl w:val="FBE2B20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491352"/>
    <w:multiLevelType w:val="hybridMultilevel"/>
    <w:tmpl w:val="EFC2902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2F48C3"/>
    <w:multiLevelType w:val="hybridMultilevel"/>
    <w:tmpl w:val="604E2B1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9F5E8D"/>
    <w:multiLevelType w:val="hybridMultilevel"/>
    <w:tmpl w:val="14C4E4D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CB7659"/>
    <w:multiLevelType w:val="hybridMultilevel"/>
    <w:tmpl w:val="A6745F7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C440E31"/>
    <w:multiLevelType w:val="hybridMultilevel"/>
    <w:tmpl w:val="42485200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7DEE560C"/>
    <w:multiLevelType w:val="hybridMultilevel"/>
    <w:tmpl w:val="C518AFA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818"/>
    <w:rsid w:val="00001197"/>
    <w:rsid w:val="00030A17"/>
    <w:rsid w:val="00045ADC"/>
    <w:rsid w:val="000F5D2F"/>
    <w:rsid w:val="00126450"/>
    <w:rsid w:val="00173DB8"/>
    <w:rsid w:val="00181F9A"/>
    <w:rsid w:val="0021413F"/>
    <w:rsid w:val="0022229B"/>
    <w:rsid w:val="00263788"/>
    <w:rsid w:val="002979A9"/>
    <w:rsid w:val="002A3B0A"/>
    <w:rsid w:val="002E1C27"/>
    <w:rsid w:val="003105C7"/>
    <w:rsid w:val="00347471"/>
    <w:rsid w:val="00370F60"/>
    <w:rsid w:val="00382052"/>
    <w:rsid w:val="00393D2F"/>
    <w:rsid w:val="003A1ECA"/>
    <w:rsid w:val="003C76A9"/>
    <w:rsid w:val="003D165F"/>
    <w:rsid w:val="003D1D48"/>
    <w:rsid w:val="003E0273"/>
    <w:rsid w:val="00423261"/>
    <w:rsid w:val="00464E0A"/>
    <w:rsid w:val="00496567"/>
    <w:rsid w:val="004A0744"/>
    <w:rsid w:val="004A4E03"/>
    <w:rsid w:val="00500450"/>
    <w:rsid w:val="005036F1"/>
    <w:rsid w:val="00573C0C"/>
    <w:rsid w:val="005776FE"/>
    <w:rsid w:val="005930FD"/>
    <w:rsid w:val="00603E8E"/>
    <w:rsid w:val="0060625C"/>
    <w:rsid w:val="006779E0"/>
    <w:rsid w:val="007538B3"/>
    <w:rsid w:val="0077336B"/>
    <w:rsid w:val="00775D2D"/>
    <w:rsid w:val="00820296"/>
    <w:rsid w:val="0087240F"/>
    <w:rsid w:val="008E0332"/>
    <w:rsid w:val="008E4DC1"/>
    <w:rsid w:val="00941D07"/>
    <w:rsid w:val="00943AB5"/>
    <w:rsid w:val="00954401"/>
    <w:rsid w:val="00963C53"/>
    <w:rsid w:val="00966038"/>
    <w:rsid w:val="009C4125"/>
    <w:rsid w:val="009C4FB0"/>
    <w:rsid w:val="00A23DBF"/>
    <w:rsid w:val="00A82385"/>
    <w:rsid w:val="00A84DFD"/>
    <w:rsid w:val="00AA1E9E"/>
    <w:rsid w:val="00AD1818"/>
    <w:rsid w:val="00AD1AEA"/>
    <w:rsid w:val="00AE37CC"/>
    <w:rsid w:val="00AE4FCD"/>
    <w:rsid w:val="00B406C1"/>
    <w:rsid w:val="00B840A6"/>
    <w:rsid w:val="00B84745"/>
    <w:rsid w:val="00B927EE"/>
    <w:rsid w:val="00BA6496"/>
    <w:rsid w:val="00C00BA9"/>
    <w:rsid w:val="00C063DD"/>
    <w:rsid w:val="00C33598"/>
    <w:rsid w:val="00C352CD"/>
    <w:rsid w:val="00C6360B"/>
    <w:rsid w:val="00CA7D3B"/>
    <w:rsid w:val="00CE0DF0"/>
    <w:rsid w:val="00D018E1"/>
    <w:rsid w:val="00D42E5C"/>
    <w:rsid w:val="00DA3216"/>
    <w:rsid w:val="00E32191"/>
    <w:rsid w:val="00E354F3"/>
    <w:rsid w:val="00E64EDD"/>
    <w:rsid w:val="00EF5F1A"/>
    <w:rsid w:val="00F93368"/>
    <w:rsid w:val="00FA5514"/>
    <w:rsid w:val="00FA63F9"/>
    <w:rsid w:val="00FD27D1"/>
    <w:rsid w:val="00FE3602"/>
    <w:rsid w:val="00FF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32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F5D2F"/>
    <w:pPr>
      <w:keepNext/>
      <w:spacing w:after="0" w:line="240" w:lineRule="auto"/>
      <w:jc w:val="both"/>
      <w:outlineLvl w:val="2"/>
    </w:pPr>
    <w:rPr>
      <w:rFonts w:ascii="Tahoma" w:hAnsi="Tahoma"/>
      <w:b/>
      <w:sz w:val="20"/>
      <w:szCs w:val="20"/>
      <w:lang w:eastAsia="lv-LV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5D2F"/>
    <w:pPr>
      <w:keepNext/>
      <w:spacing w:after="0" w:line="240" w:lineRule="auto"/>
      <w:jc w:val="center"/>
      <w:outlineLvl w:val="3"/>
    </w:pPr>
    <w:rPr>
      <w:rFonts w:ascii="Tahoma" w:hAnsi="Tahoma"/>
      <w:b/>
      <w:sz w:val="20"/>
      <w:szCs w:val="20"/>
      <w:lang w:eastAsia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40A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840A6"/>
    <w:rPr>
      <w:rFonts w:ascii="Calibri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82029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2029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943AB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0F5D2F"/>
    <w:pPr>
      <w:spacing w:after="0" w:line="240" w:lineRule="auto"/>
      <w:jc w:val="both"/>
    </w:pPr>
    <w:rPr>
      <w:rFonts w:ascii="Tahoma" w:hAnsi="Tahoma"/>
      <w:sz w:val="20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840A6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256</Words>
  <Characters>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Ķīmijas konkursa „Profesors” nolikums</dc:title>
  <dc:subject/>
  <dc:creator>Agnese</dc:creator>
  <cp:keywords/>
  <dc:description/>
  <cp:lastModifiedBy>gita</cp:lastModifiedBy>
  <cp:revision>5</cp:revision>
  <cp:lastPrinted>2014-10-29T11:56:00Z</cp:lastPrinted>
  <dcterms:created xsi:type="dcterms:W3CDTF">2014-10-29T06:50:00Z</dcterms:created>
  <dcterms:modified xsi:type="dcterms:W3CDTF">2014-10-30T10:35:00Z</dcterms:modified>
</cp:coreProperties>
</file>