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E4" w:rsidRDefault="008939E4" w:rsidP="00C33598">
      <w:pPr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8939E4" w:rsidRDefault="008939E4" w:rsidP="00C33598">
      <w:pPr>
        <w:numPr>
          <w:ilvl w:val="0"/>
          <w:numId w:val="5"/>
        </w:num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A0744">
        <w:rPr>
          <w:rFonts w:ascii="Times New Roman" w:hAnsi="Times New Roman"/>
          <w:b/>
          <w:sz w:val="24"/>
          <w:szCs w:val="24"/>
        </w:rPr>
        <w:t>pielikums</w:t>
      </w:r>
    </w:p>
    <w:p w:rsidR="008939E4" w:rsidRPr="004A0744" w:rsidRDefault="008939E4" w:rsidP="004A0744">
      <w:pPr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4A0744">
        <w:rPr>
          <w:rFonts w:ascii="Times New Roman" w:hAnsi="Times New Roman"/>
          <w:b/>
          <w:sz w:val="24"/>
          <w:szCs w:val="24"/>
        </w:rPr>
        <w:t xml:space="preserve"> </w:t>
      </w:r>
    </w:p>
    <w:p w:rsidR="008939E4" w:rsidRDefault="008939E4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Jelgavas ________________________________________</w:t>
      </w:r>
    </w:p>
    <w:p w:rsidR="008939E4" w:rsidRDefault="008939E4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(izglītības iestāde)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939E4" w:rsidRPr="00943AB5" w:rsidRDefault="008939E4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AB5">
        <w:rPr>
          <w:rFonts w:ascii="Times New Roman" w:hAnsi="Times New Roman"/>
          <w:b/>
          <w:sz w:val="24"/>
          <w:szCs w:val="24"/>
        </w:rPr>
        <w:t xml:space="preserve">pieteikuma anketa konkursam </w:t>
      </w:r>
    </w:p>
    <w:p w:rsidR="008939E4" w:rsidRDefault="008939E4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8939E4" w:rsidRDefault="008939E4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(konkursa no</w:t>
      </w:r>
      <w:r w:rsidRPr="00943AB5">
        <w:rPr>
          <w:rFonts w:ascii="Times New Roman" w:hAnsi="Times New Roman"/>
          <w:sz w:val="24"/>
          <w:szCs w:val="24"/>
        </w:rPr>
        <w:t>saukums)</w:t>
      </w:r>
    </w:p>
    <w:p w:rsidR="008939E4" w:rsidRPr="00943AB5" w:rsidRDefault="008939E4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5732"/>
        <w:gridCol w:w="1750"/>
      </w:tblGrid>
      <w:tr w:rsidR="008939E4" w:rsidTr="004A0744">
        <w:tc>
          <w:tcPr>
            <w:tcW w:w="556" w:type="dxa"/>
          </w:tcPr>
          <w:p w:rsidR="008939E4" w:rsidRPr="00500450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5732" w:type="dxa"/>
          </w:tcPr>
          <w:p w:rsidR="008939E4" w:rsidRPr="00500450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750" w:type="dxa"/>
          </w:tcPr>
          <w:p w:rsidR="008939E4" w:rsidRPr="00500450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Klase</w:t>
            </w:r>
          </w:p>
        </w:tc>
      </w:tr>
      <w:tr w:rsidR="008939E4" w:rsidTr="004A0744">
        <w:tc>
          <w:tcPr>
            <w:tcW w:w="556" w:type="dxa"/>
          </w:tcPr>
          <w:p w:rsidR="008939E4" w:rsidRPr="00500450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:rsidR="008939E4" w:rsidRPr="00500450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8939E4" w:rsidRPr="00500450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9E4" w:rsidTr="004A0744">
        <w:tc>
          <w:tcPr>
            <w:tcW w:w="556" w:type="dxa"/>
          </w:tcPr>
          <w:p w:rsidR="008939E4" w:rsidRPr="00500450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32" w:type="dxa"/>
          </w:tcPr>
          <w:p w:rsidR="008939E4" w:rsidRPr="00500450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8939E4" w:rsidRPr="00500450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9E4" w:rsidTr="004A0744">
        <w:tc>
          <w:tcPr>
            <w:tcW w:w="556" w:type="dxa"/>
          </w:tcPr>
          <w:p w:rsidR="008939E4" w:rsidRPr="00500450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</w:tcPr>
          <w:p w:rsidR="008939E4" w:rsidRPr="00500450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8939E4" w:rsidRPr="00500450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9E4" w:rsidTr="004A0744">
        <w:tc>
          <w:tcPr>
            <w:tcW w:w="556" w:type="dxa"/>
          </w:tcPr>
          <w:p w:rsidR="008939E4" w:rsidRPr="00500450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32" w:type="dxa"/>
          </w:tcPr>
          <w:p w:rsidR="008939E4" w:rsidRPr="00500450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8939E4" w:rsidRPr="00500450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9E4" w:rsidTr="004A0744">
        <w:tc>
          <w:tcPr>
            <w:tcW w:w="556" w:type="dxa"/>
          </w:tcPr>
          <w:p w:rsidR="008939E4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732" w:type="dxa"/>
          </w:tcPr>
          <w:p w:rsidR="008939E4" w:rsidRPr="00500450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8939E4" w:rsidRPr="00500450" w:rsidRDefault="008939E4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39E4" w:rsidRPr="00943AB5" w:rsidRDefault="008939E4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39E4" w:rsidRPr="00E354F3" w:rsidRDefault="008939E4" w:rsidP="00943A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Atbildīgais skolotājs</w:t>
      </w:r>
      <w:r w:rsidRPr="00E354F3">
        <w:rPr>
          <w:rFonts w:ascii="Times New Roman" w:hAnsi="Times New Roman"/>
          <w:b/>
          <w:sz w:val="24"/>
          <w:szCs w:val="24"/>
        </w:rPr>
        <w:t>:</w:t>
      </w: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Jelgavas (</w:t>
      </w:r>
      <w:r w:rsidRPr="00C33598">
        <w:rPr>
          <w:rFonts w:ascii="Times New Roman" w:hAnsi="Times New Roman"/>
          <w:i/>
          <w:sz w:val="24"/>
          <w:szCs w:val="24"/>
        </w:rPr>
        <w:t>izglītības iestāde</w:t>
      </w:r>
      <w:r w:rsidRPr="00943AB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(</w:t>
      </w:r>
      <w:r w:rsidRPr="00C33598">
        <w:rPr>
          <w:rFonts w:ascii="Times New Roman" w:hAnsi="Times New Roman"/>
          <w:i/>
          <w:sz w:val="24"/>
          <w:szCs w:val="24"/>
        </w:rPr>
        <w:t>mācību priekšmet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skolotāja (-s) (</w:t>
      </w:r>
      <w:r w:rsidRPr="00C33598">
        <w:rPr>
          <w:rFonts w:ascii="Times New Roman" w:hAnsi="Times New Roman"/>
          <w:i/>
          <w:sz w:val="24"/>
          <w:szCs w:val="24"/>
        </w:rPr>
        <w:t>vārds, uzvārds</w:t>
      </w:r>
      <w:r>
        <w:rPr>
          <w:rFonts w:ascii="Times New Roman" w:hAnsi="Times New Roman"/>
          <w:sz w:val="24"/>
          <w:szCs w:val="24"/>
        </w:rPr>
        <w:t>).</w:t>
      </w: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354F3">
        <w:rPr>
          <w:rFonts w:ascii="Times New Roman" w:hAnsi="Times New Roman"/>
          <w:b/>
          <w:sz w:val="24"/>
          <w:szCs w:val="24"/>
        </w:rPr>
        <w:t>Datums:</w:t>
      </w:r>
      <w:r>
        <w:rPr>
          <w:rFonts w:ascii="Times New Roman" w:hAnsi="Times New Roman"/>
          <w:sz w:val="24"/>
          <w:szCs w:val="24"/>
        </w:rPr>
        <w:t xml:space="preserve"> _____________________</w:t>
      </w: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39E4" w:rsidRDefault="008939E4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8939E4" w:rsidSect="000B691F">
      <w:pgSz w:w="11906" w:h="16838"/>
      <w:pgMar w:top="720" w:right="686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878076E"/>
    <w:multiLevelType w:val="hybridMultilevel"/>
    <w:tmpl w:val="D6728B40"/>
    <w:lvl w:ilvl="0" w:tplc="28768B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5A42CA"/>
    <w:multiLevelType w:val="hybridMultilevel"/>
    <w:tmpl w:val="FBE2B20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491352"/>
    <w:multiLevelType w:val="hybridMultilevel"/>
    <w:tmpl w:val="1C2E781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2F48C3"/>
    <w:multiLevelType w:val="hybridMultilevel"/>
    <w:tmpl w:val="604E2B1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005B66"/>
    <w:multiLevelType w:val="hybridMultilevel"/>
    <w:tmpl w:val="49909F72"/>
    <w:lvl w:ilvl="0" w:tplc="0F8A7CEE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E9F5E8D"/>
    <w:multiLevelType w:val="hybridMultilevel"/>
    <w:tmpl w:val="14C4E4D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984364"/>
    <w:multiLevelType w:val="hybridMultilevel"/>
    <w:tmpl w:val="103C24E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7E37D5"/>
    <w:multiLevelType w:val="hybridMultilevel"/>
    <w:tmpl w:val="362EFF5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8BA1242"/>
    <w:multiLevelType w:val="hybridMultilevel"/>
    <w:tmpl w:val="3174A1DA"/>
    <w:lvl w:ilvl="0" w:tplc="F3BABC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CB7659"/>
    <w:multiLevelType w:val="hybridMultilevel"/>
    <w:tmpl w:val="A6745F7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8C74AED"/>
    <w:multiLevelType w:val="hybridMultilevel"/>
    <w:tmpl w:val="54D6078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D63404"/>
    <w:multiLevelType w:val="hybridMultilevel"/>
    <w:tmpl w:val="841CC486"/>
    <w:lvl w:ilvl="0" w:tplc="F3BABC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7FA4E88"/>
    <w:multiLevelType w:val="hybridMultilevel"/>
    <w:tmpl w:val="007AB06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7F45CC"/>
    <w:multiLevelType w:val="hybridMultilevel"/>
    <w:tmpl w:val="B43CD80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CB22497"/>
    <w:multiLevelType w:val="hybridMultilevel"/>
    <w:tmpl w:val="B2E4429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D66E03"/>
    <w:multiLevelType w:val="hybridMultilevel"/>
    <w:tmpl w:val="861C7128"/>
    <w:lvl w:ilvl="0" w:tplc="1E0CFE3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F80C0E"/>
    <w:multiLevelType w:val="hybridMultilevel"/>
    <w:tmpl w:val="633084BA"/>
    <w:lvl w:ilvl="0" w:tplc="1E0CFE3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DEE560C"/>
    <w:multiLevelType w:val="hybridMultilevel"/>
    <w:tmpl w:val="C518AFA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17"/>
  </w:num>
  <w:num w:numId="6">
    <w:abstractNumId w:val="5"/>
  </w:num>
  <w:num w:numId="7">
    <w:abstractNumId w:val="14"/>
  </w:num>
  <w:num w:numId="8">
    <w:abstractNumId w:val="0"/>
  </w:num>
  <w:num w:numId="9">
    <w:abstractNumId w:val="15"/>
  </w:num>
  <w:num w:numId="10">
    <w:abstractNumId w:val="12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8"/>
  </w:num>
  <w:num w:numId="16">
    <w:abstractNumId w:val="11"/>
  </w:num>
  <w:num w:numId="17">
    <w:abstractNumId w:val="16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818"/>
    <w:rsid w:val="00001197"/>
    <w:rsid w:val="00022B01"/>
    <w:rsid w:val="00075D38"/>
    <w:rsid w:val="000B691F"/>
    <w:rsid w:val="000D4095"/>
    <w:rsid w:val="000F5D2F"/>
    <w:rsid w:val="00107274"/>
    <w:rsid w:val="00125ACB"/>
    <w:rsid w:val="00160CEC"/>
    <w:rsid w:val="00173DB8"/>
    <w:rsid w:val="00180D29"/>
    <w:rsid w:val="001C3C4A"/>
    <w:rsid w:val="001F1000"/>
    <w:rsid w:val="001F210D"/>
    <w:rsid w:val="00220CA2"/>
    <w:rsid w:val="0022229B"/>
    <w:rsid w:val="002A3B0A"/>
    <w:rsid w:val="002E1C27"/>
    <w:rsid w:val="00382052"/>
    <w:rsid w:val="003C76A9"/>
    <w:rsid w:val="003D1D48"/>
    <w:rsid w:val="003E0273"/>
    <w:rsid w:val="003E77D2"/>
    <w:rsid w:val="00423261"/>
    <w:rsid w:val="00446E05"/>
    <w:rsid w:val="00464E0A"/>
    <w:rsid w:val="00496567"/>
    <w:rsid w:val="004A0744"/>
    <w:rsid w:val="004A21F6"/>
    <w:rsid w:val="004A48CC"/>
    <w:rsid w:val="004A4E03"/>
    <w:rsid w:val="004E738D"/>
    <w:rsid w:val="00500450"/>
    <w:rsid w:val="005203AD"/>
    <w:rsid w:val="00523E80"/>
    <w:rsid w:val="00573C0C"/>
    <w:rsid w:val="005776FE"/>
    <w:rsid w:val="005930FD"/>
    <w:rsid w:val="005A0862"/>
    <w:rsid w:val="0060625C"/>
    <w:rsid w:val="006779E0"/>
    <w:rsid w:val="00682A53"/>
    <w:rsid w:val="007474B9"/>
    <w:rsid w:val="00775D2D"/>
    <w:rsid w:val="00820296"/>
    <w:rsid w:val="00851C12"/>
    <w:rsid w:val="008939E4"/>
    <w:rsid w:val="008E0332"/>
    <w:rsid w:val="00903084"/>
    <w:rsid w:val="00911BB8"/>
    <w:rsid w:val="00941D07"/>
    <w:rsid w:val="00943AB5"/>
    <w:rsid w:val="00947FA2"/>
    <w:rsid w:val="00954401"/>
    <w:rsid w:val="00966038"/>
    <w:rsid w:val="00967586"/>
    <w:rsid w:val="009B4AF2"/>
    <w:rsid w:val="009C4FB0"/>
    <w:rsid w:val="009C787D"/>
    <w:rsid w:val="00A82385"/>
    <w:rsid w:val="00AA1E9E"/>
    <w:rsid w:val="00AD1818"/>
    <w:rsid w:val="00AE37CC"/>
    <w:rsid w:val="00AE4FCD"/>
    <w:rsid w:val="00BA6496"/>
    <w:rsid w:val="00C02014"/>
    <w:rsid w:val="00C063DD"/>
    <w:rsid w:val="00C33228"/>
    <w:rsid w:val="00C33598"/>
    <w:rsid w:val="00C352CD"/>
    <w:rsid w:val="00C6360B"/>
    <w:rsid w:val="00C70393"/>
    <w:rsid w:val="00CA7D3B"/>
    <w:rsid w:val="00CC6FC2"/>
    <w:rsid w:val="00CE0DF0"/>
    <w:rsid w:val="00DA3216"/>
    <w:rsid w:val="00E354F3"/>
    <w:rsid w:val="00E4105E"/>
    <w:rsid w:val="00ED794C"/>
    <w:rsid w:val="00EF5F1A"/>
    <w:rsid w:val="00F3654F"/>
    <w:rsid w:val="00F93368"/>
    <w:rsid w:val="00FA63F9"/>
    <w:rsid w:val="00FB2EA6"/>
    <w:rsid w:val="00FD27D1"/>
    <w:rsid w:val="00FE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32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F5D2F"/>
    <w:pPr>
      <w:keepNext/>
      <w:spacing w:after="0" w:line="240" w:lineRule="auto"/>
      <w:jc w:val="both"/>
      <w:outlineLvl w:val="2"/>
    </w:pPr>
    <w:rPr>
      <w:rFonts w:ascii="Tahoma" w:hAnsi="Tahoma"/>
      <w:b/>
      <w:sz w:val="20"/>
      <w:szCs w:val="20"/>
      <w:lang w:eastAsia="lv-LV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5D2F"/>
    <w:pPr>
      <w:keepNext/>
      <w:spacing w:after="0" w:line="240" w:lineRule="auto"/>
      <w:jc w:val="center"/>
      <w:outlineLvl w:val="3"/>
    </w:pPr>
    <w:rPr>
      <w:rFonts w:ascii="Tahoma" w:hAnsi="Tahoma"/>
      <w:b/>
      <w:sz w:val="20"/>
      <w:szCs w:val="20"/>
      <w:lang w:eastAsia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6E0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46E05"/>
    <w:rPr>
      <w:rFonts w:ascii="Calibri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8202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202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943AB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0F5D2F"/>
    <w:pPr>
      <w:spacing w:after="0" w:line="240" w:lineRule="auto"/>
      <w:jc w:val="both"/>
    </w:pPr>
    <w:rPr>
      <w:rFonts w:ascii="Tahoma" w:hAnsi="Tahoma"/>
      <w:sz w:val="20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46E05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245</Words>
  <Characters>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Ķīmijas konkursa „Profesors” nolikums</dc:title>
  <dc:subject/>
  <dc:creator>Agnese</dc:creator>
  <cp:keywords/>
  <dc:description/>
  <cp:lastModifiedBy>gita</cp:lastModifiedBy>
  <cp:revision>3</cp:revision>
  <cp:lastPrinted>2014-10-14T13:57:00Z</cp:lastPrinted>
  <dcterms:created xsi:type="dcterms:W3CDTF">2014-10-15T10:53:00Z</dcterms:created>
  <dcterms:modified xsi:type="dcterms:W3CDTF">2014-10-15T10:55:00Z</dcterms:modified>
</cp:coreProperties>
</file>